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872" w:rsidRDefault="00933D68">
      <w:bookmarkStart w:id="0" w:name="_GoBack"/>
      <w:bookmarkEnd w:id="0"/>
      <w:r>
        <w:t>Teacher:  _______________________________</w:t>
      </w:r>
      <w:r w:rsidR="00B606D8">
        <w:tab/>
      </w:r>
      <w:r w:rsidR="00B606D8">
        <w:tab/>
        <w:t>Total Hours (All Sheets) __________________</w:t>
      </w:r>
    </w:p>
    <w:p w:rsidR="00933D68" w:rsidRDefault="00933D68">
      <w:r>
        <w:t>Course:    _______________________________</w:t>
      </w:r>
    </w:p>
    <w:p w:rsidR="00933D68" w:rsidRDefault="00933D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33D68" w:rsidTr="00B606D8">
        <w:tc>
          <w:tcPr>
            <w:tcW w:w="3192" w:type="dxa"/>
            <w:shd w:val="clear" w:color="auto" w:fill="F2F2F2" w:themeFill="background1" w:themeFillShade="F2"/>
          </w:tcPr>
          <w:p w:rsidR="00933D68" w:rsidRPr="00933D68" w:rsidRDefault="00933D68">
            <w:pPr>
              <w:rPr>
                <w:b/>
              </w:rPr>
            </w:pPr>
            <w:r w:rsidRPr="00933D68">
              <w:rPr>
                <w:b/>
              </w:rPr>
              <w:t>Date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:rsidR="00933D68" w:rsidRPr="00933D68" w:rsidRDefault="00933D68" w:rsidP="00933D68">
            <w:pPr>
              <w:rPr>
                <w:b/>
              </w:rPr>
            </w:pPr>
            <w:r w:rsidRPr="00933D68">
              <w:rPr>
                <w:b/>
              </w:rPr>
              <w:t>Type of Support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:rsidR="00933D68" w:rsidRPr="00933D68" w:rsidRDefault="00933D68">
            <w:pPr>
              <w:rPr>
                <w:b/>
              </w:rPr>
            </w:pPr>
            <w:r>
              <w:rPr>
                <w:b/>
              </w:rPr>
              <w:t>Total Hours</w:t>
            </w:r>
          </w:p>
        </w:tc>
      </w:tr>
      <w:tr w:rsidR="00933D68" w:rsidTr="00B606D8">
        <w:tc>
          <w:tcPr>
            <w:tcW w:w="3192" w:type="dxa"/>
            <w:shd w:val="clear" w:color="auto" w:fill="F2F2F2" w:themeFill="background1" w:themeFillShade="F2"/>
          </w:tcPr>
          <w:p w:rsidR="00933D68" w:rsidRDefault="00933D68"/>
        </w:tc>
        <w:tc>
          <w:tcPr>
            <w:tcW w:w="3192" w:type="dxa"/>
            <w:shd w:val="clear" w:color="auto" w:fill="F2F2F2" w:themeFill="background1" w:themeFillShade="F2"/>
          </w:tcPr>
          <w:p w:rsidR="00933D68" w:rsidRDefault="00933D68"/>
        </w:tc>
        <w:tc>
          <w:tcPr>
            <w:tcW w:w="3192" w:type="dxa"/>
            <w:shd w:val="clear" w:color="auto" w:fill="F2F2F2" w:themeFill="background1" w:themeFillShade="F2"/>
          </w:tcPr>
          <w:p w:rsidR="00933D68" w:rsidRDefault="00933D68"/>
        </w:tc>
      </w:tr>
      <w:tr w:rsidR="00933D68" w:rsidTr="00B606D8">
        <w:tc>
          <w:tcPr>
            <w:tcW w:w="9576" w:type="dxa"/>
            <w:gridSpan w:val="3"/>
            <w:shd w:val="clear" w:color="auto" w:fill="F2F2F2" w:themeFill="background1" w:themeFillShade="F2"/>
          </w:tcPr>
          <w:p w:rsidR="00933D68" w:rsidRPr="00933D68" w:rsidRDefault="00933D68">
            <w:pPr>
              <w:rPr>
                <w:b/>
              </w:rPr>
            </w:pPr>
            <w:r w:rsidRPr="00933D68">
              <w:rPr>
                <w:b/>
              </w:rPr>
              <w:t>Briefly Describe the Activity</w:t>
            </w:r>
          </w:p>
        </w:tc>
      </w:tr>
      <w:tr w:rsidR="00933D68" w:rsidTr="00B606D8">
        <w:tc>
          <w:tcPr>
            <w:tcW w:w="9576" w:type="dxa"/>
            <w:gridSpan w:val="3"/>
            <w:shd w:val="clear" w:color="auto" w:fill="F2F2F2" w:themeFill="background1" w:themeFillShade="F2"/>
          </w:tcPr>
          <w:p w:rsidR="00933D68" w:rsidRDefault="00933D68"/>
          <w:p w:rsidR="00933D68" w:rsidRDefault="00933D68"/>
          <w:p w:rsidR="00933D68" w:rsidRDefault="00933D68"/>
          <w:p w:rsidR="00933D68" w:rsidRDefault="00933D68"/>
        </w:tc>
      </w:tr>
      <w:tr w:rsidR="00933D68" w:rsidTr="00A210D4">
        <w:tc>
          <w:tcPr>
            <w:tcW w:w="3192" w:type="dxa"/>
          </w:tcPr>
          <w:p w:rsidR="00933D68" w:rsidRPr="00933D68" w:rsidRDefault="00933D68" w:rsidP="00A210D4">
            <w:pPr>
              <w:rPr>
                <w:b/>
              </w:rPr>
            </w:pPr>
            <w:r w:rsidRPr="00933D68">
              <w:rPr>
                <w:b/>
              </w:rPr>
              <w:t>Date</w:t>
            </w:r>
          </w:p>
        </w:tc>
        <w:tc>
          <w:tcPr>
            <w:tcW w:w="3192" w:type="dxa"/>
          </w:tcPr>
          <w:p w:rsidR="00933D68" w:rsidRPr="00933D68" w:rsidRDefault="00933D68" w:rsidP="00A210D4">
            <w:pPr>
              <w:rPr>
                <w:b/>
              </w:rPr>
            </w:pPr>
            <w:r w:rsidRPr="00933D68">
              <w:rPr>
                <w:b/>
              </w:rPr>
              <w:t>Type of Support</w:t>
            </w:r>
          </w:p>
        </w:tc>
        <w:tc>
          <w:tcPr>
            <w:tcW w:w="3192" w:type="dxa"/>
          </w:tcPr>
          <w:p w:rsidR="00933D68" w:rsidRPr="00933D68" w:rsidRDefault="00933D68" w:rsidP="00A210D4">
            <w:pPr>
              <w:rPr>
                <w:b/>
              </w:rPr>
            </w:pPr>
            <w:r>
              <w:rPr>
                <w:b/>
              </w:rPr>
              <w:t>Total Hours</w:t>
            </w:r>
          </w:p>
        </w:tc>
      </w:tr>
      <w:tr w:rsidR="00933D68" w:rsidTr="00A210D4">
        <w:tc>
          <w:tcPr>
            <w:tcW w:w="3192" w:type="dxa"/>
          </w:tcPr>
          <w:p w:rsidR="00933D68" w:rsidRDefault="00933D68" w:rsidP="00A210D4"/>
        </w:tc>
        <w:tc>
          <w:tcPr>
            <w:tcW w:w="3192" w:type="dxa"/>
          </w:tcPr>
          <w:p w:rsidR="00933D68" w:rsidRDefault="00933D68" w:rsidP="00A210D4"/>
        </w:tc>
        <w:tc>
          <w:tcPr>
            <w:tcW w:w="3192" w:type="dxa"/>
          </w:tcPr>
          <w:p w:rsidR="00933D68" w:rsidRDefault="00933D68" w:rsidP="00A210D4"/>
        </w:tc>
      </w:tr>
      <w:tr w:rsidR="00933D68" w:rsidTr="00A210D4">
        <w:tc>
          <w:tcPr>
            <w:tcW w:w="9576" w:type="dxa"/>
            <w:gridSpan w:val="3"/>
          </w:tcPr>
          <w:p w:rsidR="00933D68" w:rsidRPr="00933D68" w:rsidRDefault="00933D68" w:rsidP="00A210D4">
            <w:pPr>
              <w:rPr>
                <w:b/>
              </w:rPr>
            </w:pPr>
            <w:r w:rsidRPr="00933D68">
              <w:rPr>
                <w:b/>
              </w:rPr>
              <w:t>Briefly Describe the Activity</w:t>
            </w:r>
          </w:p>
        </w:tc>
      </w:tr>
      <w:tr w:rsidR="00933D68" w:rsidTr="00A210D4">
        <w:tc>
          <w:tcPr>
            <w:tcW w:w="9576" w:type="dxa"/>
            <w:gridSpan w:val="3"/>
          </w:tcPr>
          <w:p w:rsidR="00933D68" w:rsidRDefault="00933D68" w:rsidP="00A210D4"/>
          <w:p w:rsidR="00933D68" w:rsidRDefault="00933D68" w:rsidP="00A210D4"/>
          <w:p w:rsidR="00933D68" w:rsidRDefault="00933D68" w:rsidP="00A210D4"/>
          <w:p w:rsidR="00933D68" w:rsidRDefault="00933D68" w:rsidP="00A210D4"/>
        </w:tc>
      </w:tr>
      <w:tr w:rsidR="00933D68" w:rsidTr="00B606D8">
        <w:tc>
          <w:tcPr>
            <w:tcW w:w="3192" w:type="dxa"/>
            <w:shd w:val="clear" w:color="auto" w:fill="F2F2F2" w:themeFill="background1" w:themeFillShade="F2"/>
          </w:tcPr>
          <w:p w:rsidR="00933D68" w:rsidRPr="00933D68" w:rsidRDefault="00933D68" w:rsidP="00A210D4">
            <w:pPr>
              <w:rPr>
                <w:b/>
              </w:rPr>
            </w:pPr>
            <w:r w:rsidRPr="00933D68">
              <w:rPr>
                <w:b/>
              </w:rPr>
              <w:t>Date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:rsidR="00933D68" w:rsidRPr="00933D68" w:rsidRDefault="00933D68" w:rsidP="00A210D4">
            <w:pPr>
              <w:rPr>
                <w:b/>
              </w:rPr>
            </w:pPr>
            <w:r w:rsidRPr="00933D68">
              <w:rPr>
                <w:b/>
              </w:rPr>
              <w:t>Type of Support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:rsidR="00933D68" w:rsidRPr="00933D68" w:rsidRDefault="00933D68" w:rsidP="00A210D4">
            <w:pPr>
              <w:rPr>
                <w:b/>
              </w:rPr>
            </w:pPr>
            <w:r>
              <w:rPr>
                <w:b/>
              </w:rPr>
              <w:t>Total Hours</w:t>
            </w:r>
          </w:p>
        </w:tc>
      </w:tr>
      <w:tr w:rsidR="00933D68" w:rsidTr="00B606D8">
        <w:tc>
          <w:tcPr>
            <w:tcW w:w="3192" w:type="dxa"/>
            <w:shd w:val="clear" w:color="auto" w:fill="F2F2F2" w:themeFill="background1" w:themeFillShade="F2"/>
          </w:tcPr>
          <w:p w:rsidR="00933D68" w:rsidRPr="00933D68" w:rsidRDefault="00933D68" w:rsidP="00A210D4">
            <w:pPr>
              <w:rPr>
                <w:b/>
              </w:rPr>
            </w:pPr>
          </w:p>
        </w:tc>
        <w:tc>
          <w:tcPr>
            <w:tcW w:w="3192" w:type="dxa"/>
            <w:shd w:val="clear" w:color="auto" w:fill="F2F2F2" w:themeFill="background1" w:themeFillShade="F2"/>
          </w:tcPr>
          <w:p w:rsidR="00933D68" w:rsidRPr="00933D68" w:rsidRDefault="00933D68" w:rsidP="00A210D4">
            <w:pPr>
              <w:rPr>
                <w:b/>
              </w:rPr>
            </w:pPr>
          </w:p>
        </w:tc>
        <w:tc>
          <w:tcPr>
            <w:tcW w:w="3192" w:type="dxa"/>
            <w:shd w:val="clear" w:color="auto" w:fill="F2F2F2" w:themeFill="background1" w:themeFillShade="F2"/>
          </w:tcPr>
          <w:p w:rsidR="00933D68" w:rsidRPr="00933D68" w:rsidRDefault="00933D68" w:rsidP="00A210D4">
            <w:pPr>
              <w:rPr>
                <w:b/>
              </w:rPr>
            </w:pPr>
          </w:p>
        </w:tc>
      </w:tr>
      <w:tr w:rsidR="00933D68" w:rsidTr="00B606D8">
        <w:tc>
          <w:tcPr>
            <w:tcW w:w="9576" w:type="dxa"/>
            <w:gridSpan w:val="3"/>
            <w:shd w:val="clear" w:color="auto" w:fill="F2F2F2" w:themeFill="background1" w:themeFillShade="F2"/>
          </w:tcPr>
          <w:p w:rsidR="00933D68" w:rsidRPr="00933D68" w:rsidRDefault="00933D68" w:rsidP="00A210D4">
            <w:pPr>
              <w:rPr>
                <w:b/>
              </w:rPr>
            </w:pPr>
            <w:r w:rsidRPr="00933D68">
              <w:rPr>
                <w:b/>
              </w:rPr>
              <w:t>Briefly Describe the Activity</w:t>
            </w:r>
          </w:p>
        </w:tc>
      </w:tr>
      <w:tr w:rsidR="00933D68" w:rsidTr="00B606D8">
        <w:tc>
          <w:tcPr>
            <w:tcW w:w="9576" w:type="dxa"/>
            <w:gridSpan w:val="3"/>
            <w:shd w:val="clear" w:color="auto" w:fill="F2F2F2" w:themeFill="background1" w:themeFillShade="F2"/>
          </w:tcPr>
          <w:p w:rsidR="00933D68" w:rsidRPr="00933D68" w:rsidRDefault="00933D68" w:rsidP="00A210D4">
            <w:pPr>
              <w:rPr>
                <w:b/>
              </w:rPr>
            </w:pPr>
          </w:p>
          <w:p w:rsidR="00933D68" w:rsidRPr="00933D68" w:rsidRDefault="00933D68" w:rsidP="00A210D4">
            <w:pPr>
              <w:rPr>
                <w:b/>
              </w:rPr>
            </w:pPr>
          </w:p>
          <w:p w:rsidR="00933D68" w:rsidRPr="00933D68" w:rsidRDefault="00933D68" w:rsidP="00A210D4">
            <w:pPr>
              <w:rPr>
                <w:b/>
              </w:rPr>
            </w:pPr>
          </w:p>
          <w:p w:rsidR="00933D68" w:rsidRPr="00933D68" w:rsidRDefault="00933D68" w:rsidP="00A210D4">
            <w:pPr>
              <w:rPr>
                <w:b/>
              </w:rPr>
            </w:pPr>
          </w:p>
        </w:tc>
      </w:tr>
      <w:tr w:rsidR="00933D68" w:rsidTr="00A210D4">
        <w:tc>
          <w:tcPr>
            <w:tcW w:w="3192" w:type="dxa"/>
          </w:tcPr>
          <w:p w:rsidR="00933D68" w:rsidRPr="00933D68" w:rsidRDefault="00933D68" w:rsidP="00A210D4">
            <w:pPr>
              <w:rPr>
                <w:b/>
              </w:rPr>
            </w:pPr>
            <w:r w:rsidRPr="00933D68">
              <w:rPr>
                <w:b/>
              </w:rPr>
              <w:t>Date</w:t>
            </w:r>
          </w:p>
        </w:tc>
        <w:tc>
          <w:tcPr>
            <w:tcW w:w="3192" w:type="dxa"/>
          </w:tcPr>
          <w:p w:rsidR="00933D68" w:rsidRPr="00933D68" w:rsidRDefault="00933D68" w:rsidP="00A210D4">
            <w:pPr>
              <w:rPr>
                <w:b/>
              </w:rPr>
            </w:pPr>
            <w:r w:rsidRPr="00933D68">
              <w:rPr>
                <w:b/>
              </w:rPr>
              <w:t>Type of Support</w:t>
            </w:r>
          </w:p>
        </w:tc>
        <w:tc>
          <w:tcPr>
            <w:tcW w:w="3192" w:type="dxa"/>
          </w:tcPr>
          <w:p w:rsidR="00933D68" w:rsidRPr="00933D68" w:rsidRDefault="00933D68" w:rsidP="00A210D4">
            <w:pPr>
              <w:rPr>
                <w:b/>
              </w:rPr>
            </w:pPr>
            <w:r>
              <w:rPr>
                <w:b/>
              </w:rPr>
              <w:t>Total Hours</w:t>
            </w:r>
          </w:p>
        </w:tc>
      </w:tr>
      <w:tr w:rsidR="00933D68" w:rsidTr="00A210D4">
        <w:tc>
          <w:tcPr>
            <w:tcW w:w="3192" w:type="dxa"/>
          </w:tcPr>
          <w:p w:rsidR="00933D68" w:rsidRPr="00933D68" w:rsidRDefault="00933D68" w:rsidP="00A210D4">
            <w:pPr>
              <w:rPr>
                <w:b/>
              </w:rPr>
            </w:pPr>
          </w:p>
        </w:tc>
        <w:tc>
          <w:tcPr>
            <w:tcW w:w="3192" w:type="dxa"/>
          </w:tcPr>
          <w:p w:rsidR="00933D68" w:rsidRPr="00933D68" w:rsidRDefault="00933D68" w:rsidP="00A210D4">
            <w:pPr>
              <w:rPr>
                <w:b/>
              </w:rPr>
            </w:pPr>
          </w:p>
        </w:tc>
        <w:tc>
          <w:tcPr>
            <w:tcW w:w="3192" w:type="dxa"/>
          </w:tcPr>
          <w:p w:rsidR="00933D68" w:rsidRPr="00933D68" w:rsidRDefault="00933D68" w:rsidP="00A210D4">
            <w:pPr>
              <w:rPr>
                <w:b/>
              </w:rPr>
            </w:pPr>
          </w:p>
        </w:tc>
      </w:tr>
      <w:tr w:rsidR="00933D68" w:rsidTr="00A210D4">
        <w:tc>
          <w:tcPr>
            <w:tcW w:w="9576" w:type="dxa"/>
            <w:gridSpan w:val="3"/>
          </w:tcPr>
          <w:p w:rsidR="00933D68" w:rsidRPr="00933D68" w:rsidRDefault="00933D68" w:rsidP="00A210D4">
            <w:pPr>
              <w:rPr>
                <w:b/>
              </w:rPr>
            </w:pPr>
            <w:r w:rsidRPr="00933D68">
              <w:rPr>
                <w:b/>
              </w:rPr>
              <w:t>Briefly Describe the Activity</w:t>
            </w:r>
          </w:p>
        </w:tc>
      </w:tr>
      <w:tr w:rsidR="00933D68" w:rsidTr="00A210D4">
        <w:tc>
          <w:tcPr>
            <w:tcW w:w="9576" w:type="dxa"/>
            <w:gridSpan w:val="3"/>
          </w:tcPr>
          <w:p w:rsidR="00933D68" w:rsidRPr="00933D68" w:rsidRDefault="00933D68" w:rsidP="00A210D4">
            <w:pPr>
              <w:rPr>
                <w:b/>
              </w:rPr>
            </w:pPr>
          </w:p>
          <w:p w:rsidR="00933D68" w:rsidRPr="00933D68" w:rsidRDefault="00933D68" w:rsidP="00A210D4">
            <w:pPr>
              <w:rPr>
                <w:b/>
              </w:rPr>
            </w:pPr>
          </w:p>
          <w:p w:rsidR="00933D68" w:rsidRPr="00933D68" w:rsidRDefault="00933D68" w:rsidP="00A210D4">
            <w:pPr>
              <w:rPr>
                <w:b/>
              </w:rPr>
            </w:pPr>
          </w:p>
          <w:p w:rsidR="00933D68" w:rsidRPr="00933D68" w:rsidRDefault="00933D68" w:rsidP="00A210D4">
            <w:pPr>
              <w:rPr>
                <w:b/>
              </w:rPr>
            </w:pPr>
          </w:p>
        </w:tc>
      </w:tr>
      <w:tr w:rsidR="00933D68" w:rsidTr="00B606D8">
        <w:tc>
          <w:tcPr>
            <w:tcW w:w="3192" w:type="dxa"/>
            <w:shd w:val="clear" w:color="auto" w:fill="F2F2F2" w:themeFill="background1" w:themeFillShade="F2"/>
          </w:tcPr>
          <w:p w:rsidR="00933D68" w:rsidRPr="00933D68" w:rsidRDefault="00933D68" w:rsidP="00A210D4">
            <w:pPr>
              <w:rPr>
                <w:b/>
              </w:rPr>
            </w:pPr>
            <w:r w:rsidRPr="00933D68">
              <w:rPr>
                <w:b/>
              </w:rPr>
              <w:t>Date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:rsidR="00933D68" w:rsidRPr="00933D68" w:rsidRDefault="00933D68" w:rsidP="00A210D4">
            <w:pPr>
              <w:rPr>
                <w:b/>
              </w:rPr>
            </w:pPr>
            <w:r w:rsidRPr="00933D68">
              <w:rPr>
                <w:b/>
              </w:rPr>
              <w:t>Type of Support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:rsidR="00933D68" w:rsidRPr="00933D68" w:rsidRDefault="00933D68" w:rsidP="00A210D4">
            <w:pPr>
              <w:rPr>
                <w:b/>
              </w:rPr>
            </w:pPr>
            <w:r>
              <w:rPr>
                <w:b/>
              </w:rPr>
              <w:t>Total Hours</w:t>
            </w:r>
          </w:p>
        </w:tc>
      </w:tr>
      <w:tr w:rsidR="00933D68" w:rsidTr="00B606D8">
        <w:tc>
          <w:tcPr>
            <w:tcW w:w="3192" w:type="dxa"/>
            <w:shd w:val="clear" w:color="auto" w:fill="F2F2F2" w:themeFill="background1" w:themeFillShade="F2"/>
          </w:tcPr>
          <w:p w:rsidR="00933D68" w:rsidRPr="00933D68" w:rsidRDefault="00933D68" w:rsidP="00A210D4">
            <w:pPr>
              <w:rPr>
                <w:b/>
              </w:rPr>
            </w:pPr>
          </w:p>
        </w:tc>
        <w:tc>
          <w:tcPr>
            <w:tcW w:w="3192" w:type="dxa"/>
            <w:shd w:val="clear" w:color="auto" w:fill="F2F2F2" w:themeFill="background1" w:themeFillShade="F2"/>
          </w:tcPr>
          <w:p w:rsidR="00933D68" w:rsidRPr="00933D68" w:rsidRDefault="00933D68" w:rsidP="00A210D4">
            <w:pPr>
              <w:rPr>
                <w:b/>
              </w:rPr>
            </w:pPr>
          </w:p>
        </w:tc>
        <w:tc>
          <w:tcPr>
            <w:tcW w:w="3192" w:type="dxa"/>
            <w:shd w:val="clear" w:color="auto" w:fill="F2F2F2" w:themeFill="background1" w:themeFillShade="F2"/>
          </w:tcPr>
          <w:p w:rsidR="00933D68" w:rsidRPr="00933D68" w:rsidRDefault="00933D68" w:rsidP="00A210D4">
            <w:pPr>
              <w:rPr>
                <w:b/>
              </w:rPr>
            </w:pPr>
          </w:p>
        </w:tc>
      </w:tr>
      <w:tr w:rsidR="00933D68" w:rsidTr="00B606D8">
        <w:tc>
          <w:tcPr>
            <w:tcW w:w="9576" w:type="dxa"/>
            <w:gridSpan w:val="3"/>
            <w:shd w:val="clear" w:color="auto" w:fill="F2F2F2" w:themeFill="background1" w:themeFillShade="F2"/>
          </w:tcPr>
          <w:p w:rsidR="00933D68" w:rsidRPr="00933D68" w:rsidRDefault="00933D68" w:rsidP="00A210D4">
            <w:pPr>
              <w:rPr>
                <w:b/>
              </w:rPr>
            </w:pPr>
            <w:r w:rsidRPr="00933D68">
              <w:rPr>
                <w:b/>
              </w:rPr>
              <w:t>Briefly Describe the Activity</w:t>
            </w:r>
          </w:p>
        </w:tc>
      </w:tr>
      <w:tr w:rsidR="00933D68" w:rsidTr="00B606D8">
        <w:tc>
          <w:tcPr>
            <w:tcW w:w="9576" w:type="dxa"/>
            <w:gridSpan w:val="3"/>
            <w:shd w:val="clear" w:color="auto" w:fill="F2F2F2" w:themeFill="background1" w:themeFillShade="F2"/>
          </w:tcPr>
          <w:p w:rsidR="00933D68" w:rsidRPr="00933D68" w:rsidRDefault="00933D68" w:rsidP="00A210D4">
            <w:pPr>
              <w:rPr>
                <w:b/>
              </w:rPr>
            </w:pPr>
          </w:p>
          <w:p w:rsidR="00933D68" w:rsidRPr="00933D68" w:rsidRDefault="00933D68" w:rsidP="00A210D4">
            <w:pPr>
              <w:rPr>
                <w:b/>
              </w:rPr>
            </w:pPr>
          </w:p>
          <w:p w:rsidR="00933D68" w:rsidRPr="00933D68" w:rsidRDefault="00933D68" w:rsidP="00A210D4">
            <w:pPr>
              <w:rPr>
                <w:b/>
              </w:rPr>
            </w:pPr>
          </w:p>
          <w:p w:rsidR="00933D68" w:rsidRPr="00933D68" w:rsidRDefault="00933D68" w:rsidP="00A210D4">
            <w:pPr>
              <w:rPr>
                <w:b/>
              </w:rPr>
            </w:pPr>
          </w:p>
        </w:tc>
      </w:tr>
    </w:tbl>
    <w:p w:rsidR="00933D68" w:rsidRDefault="00933D68"/>
    <w:sectPr w:rsidR="00933D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D68" w:rsidRDefault="00933D68" w:rsidP="00933D68">
      <w:pPr>
        <w:spacing w:after="0" w:line="240" w:lineRule="auto"/>
      </w:pPr>
      <w:r>
        <w:separator/>
      </w:r>
    </w:p>
  </w:endnote>
  <w:endnote w:type="continuationSeparator" w:id="0">
    <w:p w:rsidR="00933D68" w:rsidRDefault="00933D68" w:rsidP="0093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D68" w:rsidRDefault="00933D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D68" w:rsidRDefault="00273821">
    <w:pPr>
      <w:pStyle w:val="Footer"/>
    </w:pPr>
    <w:r>
      <w:t>Superintendent: ____________________________</w:t>
    </w:r>
    <w:r>
      <w:tab/>
      <w:t xml:space="preserve">                                            Date: 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D68" w:rsidRDefault="00933D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D68" w:rsidRDefault="00933D68" w:rsidP="00933D68">
      <w:pPr>
        <w:spacing w:after="0" w:line="240" w:lineRule="auto"/>
      </w:pPr>
      <w:r>
        <w:separator/>
      </w:r>
    </w:p>
  </w:footnote>
  <w:footnote w:type="continuationSeparator" w:id="0">
    <w:p w:rsidR="00933D68" w:rsidRDefault="00933D68" w:rsidP="0093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D68" w:rsidRDefault="00933D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D68" w:rsidRDefault="00933D6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DE2F8F" wp14:editId="72D37875">
          <wp:simplePos x="0" y="0"/>
          <wp:positionH relativeFrom="column">
            <wp:posOffset>-494665</wp:posOffset>
          </wp:positionH>
          <wp:positionV relativeFrom="paragraph">
            <wp:posOffset>-254753</wp:posOffset>
          </wp:positionV>
          <wp:extent cx="342900" cy="54050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unty Logo -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540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ADV and AP Summer Activities</w:t>
    </w:r>
  </w:p>
  <w:p w:rsidR="00933D68" w:rsidRDefault="00933D68" w:rsidP="00933D68">
    <w:r>
      <w:t xml:space="preserve">Complete the form below for hours providing direct or real-time interaction with students. </w:t>
    </w:r>
  </w:p>
  <w:p w:rsidR="00933D68" w:rsidRDefault="00933D68">
    <w:pPr>
      <w:pStyle w:val="Header"/>
    </w:pPr>
  </w:p>
  <w:p w:rsidR="00933D68" w:rsidRDefault="00933D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D68" w:rsidRDefault="00933D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68"/>
    <w:rsid w:val="00136872"/>
    <w:rsid w:val="00273821"/>
    <w:rsid w:val="007B54E7"/>
    <w:rsid w:val="00933D68"/>
    <w:rsid w:val="00B606D8"/>
    <w:rsid w:val="00ED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205A6E1-BEA4-41E2-86B6-8CE8B764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D68"/>
  </w:style>
  <w:style w:type="paragraph" w:styleId="Footer">
    <w:name w:val="footer"/>
    <w:basedOn w:val="Normal"/>
    <w:link w:val="FooterChar"/>
    <w:uiPriority w:val="99"/>
    <w:unhideWhenUsed/>
    <w:rsid w:val="00933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D68"/>
  </w:style>
  <w:style w:type="paragraph" w:styleId="BalloonText">
    <w:name w:val="Balloon Text"/>
    <w:basedOn w:val="Normal"/>
    <w:link w:val="BalloonTextChar"/>
    <w:uiPriority w:val="99"/>
    <w:semiHidden/>
    <w:unhideWhenUsed/>
    <w:rsid w:val="0093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3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amm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C526706-BA57-4D6D-8357-ECC426556AC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Config</dc:creator>
  <cp:lastModifiedBy>Mark Stamm</cp:lastModifiedBy>
  <cp:revision>3</cp:revision>
  <dcterms:created xsi:type="dcterms:W3CDTF">2014-06-04T19:14:00Z</dcterms:created>
  <dcterms:modified xsi:type="dcterms:W3CDTF">2015-06-22T12:13:00Z</dcterms:modified>
</cp:coreProperties>
</file>